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51EE" w14:textId="30A74E4E" w:rsidR="004A6858" w:rsidRPr="00F94838" w:rsidRDefault="00FF54E3" w:rsidP="004E1817">
      <w:pPr>
        <w:pStyle w:val="Rubrik1"/>
        <w:jc w:val="center"/>
        <w:rPr>
          <w:sz w:val="26"/>
          <w:szCs w:val="26"/>
        </w:rPr>
      </w:pPr>
      <w:r>
        <w:rPr>
          <w:sz w:val="40"/>
          <w:szCs w:val="40"/>
        </w:rPr>
        <w:t>Kallelse/DAGORDNING</w:t>
      </w:r>
      <w:r w:rsidR="00F94838">
        <w:rPr>
          <w:sz w:val="40"/>
          <w:szCs w:val="40"/>
        </w:rPr>
        <w:br/>
      </w:r>
      <w:r w:rsidRPr="00F94838">
        <w:rPr>
          <w:sz w:val="26"/>
          <w:szCs w:val="26"/>
        </w:rPr>
        <w:t xml:space="preserve"> </w:t>
      </w:r>
      <w:r w:rsidR="6DA6957D" w:rsidRPr="00F94838">
        <w:rPr>
          <w:sz w:val="26"/>
          <w:szCs w:val="26"/>
        </w:rPr>
        <w:t xml:space="preserve">Bostadsföreningen Brf Gårdskvarteren </w:t>
      </w:r>
      <w:r w:rsidR="006811B2" w:rsidRPr="00F94838">
        <w:rPr>
          <w:sz w:val="26"/>
          <w:szCs w:val="26"/>
        </w:rPr>
        <w:t xml:space="preserve">kallar till </w:t>
      </w:r>
      <w:r w:rsidR="2D3422CE" w:rsidRPr="00F94838">
        <w:rPr>
          <w:sz w:val="26"/>
          <w:szCs w:val="26"/>
        </w:rPr>
        <w:t>Ordinarie</w:t>
      </w:r>
      <w:r w:rsidR="006811B2" w:rsidRPr="00F94838">
        <w:rPr>
          <w:sz w:val="26"/>
          <w:szCs w:val="26"/>
        </w:rPr>
        <w:t xml:space="preserve"> </w:t>
      </w:r>
      <w:r w:rsidR="0003303D" w:rsidRPr="00F94838">
        <w:rPr>
          <w:sz w:val="26"/>
          <w:szCs w:val="26"/>
        </w:rPr>
        <w:t>FÖRENINGSSTÄMMA 202</w:t>
      </w:r>
      <w:r w:rsidR="00FE1570" w:rsidRPr="00F94838">
        <w:rPr>
          <w:sz w:val="26"/>
          <w:szCs w:val="26"/>
        </w:rPr>
        <w:t>6</w:t>
      </w:r>
    </w:p>
    <w:p w14:paraId="6E2DD3E0" w14:textId="0146B55E" w:rsidR="001A44E7" w:rsidRPr="00F94838" w:rsidRDefault="71352A6B" w:rsidP="6DA6957D">
      <w:pPr>
        <w:pStyle w:val="Brdtext"/>
        <w:rPr>
          <w:rFonts w:ascii="Arial" w:hAnsi="Arial" w:cs="Arial"/>
          <w:sz w:val="24"/>
          <w:szCs w:val="24"/>
        </w:rPr>
      </w:pPr>
      <w:r w:rsidRPr="28EE3E6C">
        <w:rPr>
          <w:rFonts w:ascii="Arial" w:eastAsiaTheme="majorEastAsia" w:hAnsi="Arial" w:cstheme="majorBidi"/>
          <w:b/>
          <w:bCs/>
          <w:color w:val="003266"/>
          <w:sz w:val="26"/>
          <w:szCs w:val="26"/>
        </w:rPr>
        <w:t>Datum</w:t>
      </w:r>
      <w:r>
        <w:br/>
      </w:r>
      <w:r w:rsidRPr="00F94838">
        <w:rPr>
          <w:rFonts w:ascii="Arial" w:hAnsi="Arial" w:cs="Arial"/>
          <w:sz w:val="24"/>
          <w:szCs w:val="24"/>
        </w:rPr>
        <w:t>202</w:t>
      </w:r>
      <w:r w:rsidR="00FE1570" w:rsidRPr="00F94838">
        <w:rPr>
          <w:rFonts w:ascii="Arial" w:hAnsi="Arial" w:cs="Arial"/>
          <w:sz w:val="24"/>
          <w:szCs w:val="24"/>
        </w:rPr>
        <w:t>6</w:t>
      </w:r>
      <w:r w:rsidRPr="00F94838">
        <w:rPr>
          <w:rFonts w:ascii="Arial" w:hAnsi="Arial" w:cs="Arial"/>
          <w:sz w:val="24"/>
          <w:szCs w:val="24"/>
        </w:rPr>
        <w:t>-06-</w:t>
      </w:r>
      <w:r w:rsidR="57A8AB93" w:rsidRPr="00F94838">
        <w:rPr>
          <w:rFonts w:ascii="Arial" w:hAnsi="Arial" w:cs="Arial"/>
          <w:sz w:val="24"/>
          <w:szCs w:val="24"/>
        </w:rPr>
        <w:t>1</w:t>
      </w:r>
      <w:r w:rsidR="00FE1570" w:rsidRPr="00F94838">
        <w:rPr>
          <w:rFonts w:ascii="Arial" w:hAnsi="Arial" w:cs="Arial"/>
          <w:sz w:val="24"/>
          <w:szCs w:val="24"/>
        </w:rPr>
        <w:t>7</w:t>
      </w:r>
      <w:r w:rsidRPr="00F94838">
        <w:rPr>
          <w:rFonts w:ascii="Arial" w:hAnsi="Arial" w:cs="Arial"/>
          <w:sz w:val="24"/>
          <w:szCs w:val="24"/>
        </w:rPr>
        <w:t xml:space="preserve"> klockan 18.</w:t>
      </w:r>
      <w:r w:rsidR="0BBCEB95" w:rsidRPr="00F94838">
        <w:rPr>
          <w:rFonts w:ascii="Arial" w:hAnsi="Arial" w:cs="Arial"/>
          <w:sz w:val="24"/>
          <w:szCs w:val="24"/>
        </w:rPr>
        <w:t>3</w:t>
      </w:r>
      <w:r w:rsidRPr="00F94838">
        <w:rPr>
          <w:rFonts w:ascii="Arial" w:hAnsi="Arial" w:cs="Arial"/>
          <w:sz w:val="24"/>
          <w:szCs w:val="24"/>
        </w:rPr>
        <w:t>0</w:t>
      </w:r>
      <w:r w:rsidRPr="00F94838">
        <w:rPr>
          <w:sz w:val="24"/>
          <w:szCs w:val="24"/>
        </w:rPr>
        <w:br/>
      </w:r>
      <w:r>
        <w:br/>
      </w:r>
      <w:r w:rsidRPr="28EE3E6C">
        <w:rPr>
          <w:rFonts w:ascii="Arial" w:eastAsiaTheme="majorEastAsia" w:hAnsi="Arial" w:cstheme="majorBidi"/>
          <w:b/>
          <w:bCs/>
          <w:color w:val="003266"/>
          <w:sz w:val="26"/>
          <w:szCs w:val="26"/>
        </w:rPr>
        <w:t>Plats</w:t>
      </w:r>
      <w:r>
        <w:br/>
      </w:r>
      <w:r w:rsidRPr="00F94838">
        <w:rPr>
          <w:rFonts w:ascii="Arial" w:hAnsi="Arial" w:cs="Arial"/>
          <w:sz w:val="24"/>
          <w:szCs w:val="24"/>
        </w:rPr>
        <w:t xml:space="preserve">Möteslokalen, Kollahallen </w:t>
      </w:r>
      <w:r w:rsidR="00FE1570" w:rsidRPr="00F94838">
        <w:rPr>
          <w:rFonts w:ascii="Arial" w:hAnsi="Arial" w:cs="Arial"/>
          <w:sz w:val="24"/>
          <w:szCs w:val="24"/>
        </w:rPr>
        <w:t>Akvamarinvägen 1</w:t>
      </w:r>
      <w:r w:rsidRPr="00F94838">
        <w:rPr>
          <w:rFonts w:ascii="Arial" w:hAnsi="Arial" w:cs="Arial"/>
          <w:sz w:val="24"/>
          <w:szCs w:val="24"/>
        </w:rPr>
        <w:t xml:space="preserve"> </w:t>
      </w:r>
    </w:p>
    <w:p w14:paraId="0AF2F9DF" w14:textId="016485C4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Stämmans öppnande</w:t>
      </w:r>
    </w:p>
    <w:p w14:paraId="3D8392DA" w14:textId="0EE6FB00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 xml:space="preserve">Upprättande och godkännande av röstlängd </w:t>
      </w:r>
    </w:p>
    <w:p w14:paraId="737955B3" w14:textId="73373044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Val av ordförande för stämman</w:t>
      </w:r>
    </w:p>
    <w:p w14:paraId="29DA6590" w14:textId="66844FF9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Anmälan av stämmo</w:t>
      </w:r>
      <w:r w:rsidR="00FE1570"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o</w:t>
      </w: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rdförand</w:t>
      </w:r>
      <w:r w:rsidR="00FE1570"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e</w:t>
      </w:r>
      <w:r w:rsidR="001009D7"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ns</w:t>
      </w: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 xml:space="preserve"> val av protokollförare</w:t>
      </w:r>
    </w:p>
    <w:p w14:paraId="26688C85" w14:textId="36D9E376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Val av två justeringsmän tillika rösträknare</w:t>
      </w:r>
    </w:p>
    <w:p w14:paraId="70EEC721" w14:textId="595FA165" w:rsidR="71352A6B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Godkännande av dagordning</w:t>
      </w:r>
    </w:p>
    <w:p w14:paraId="6840138E" w14:textId="282C269C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Fråga om stämman blivit i stadgeenlig ordning utlyst</w:t>
      </w:r>
    </w:p>
    <w:p w14:paraId="33FE4915" w14:textId="72518172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Föredrag av styrelsens årsredovisning</w:t>
      </w:r>
    </w:p>
    <w:p w14:paraId="2993D629" w14:textId="409E44CB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Föredrag av revisorns berättelse</w:t>
      </w:r>
    </w:p>
    <w:p w14:paraId="69B8E650" w14:textId="4D85F70F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Beslut om fastställande av balans- och resultaträkning</w:t>
      </w:r>
    </w:p>
    <w:p w14:paraId="4FA40344" w14:textId="73501F8E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Beslut om resultatdisposition</w:t>
      </w:r>
    </w:p>
    <w:p w14:paraId="13C68ACC" w14:textId="2FE6D572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Beslut om ansvarsfrihet för styrelsen</w:t>
      </w:r>
    </w:p>
    <w:p w14:paraId="7F55371A" w14:textId="0775AFA0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Arvoden till styrelse och revisorer</w:t>
      </w:r>
    </w:p>
    <w:p w14:paraId="0DA5C0EC" w14:textId="676E15E9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Val av styrelseledamöter och suppleanter</w:t>
      </w:r>
    </w:p>
    <w:p w14:paraId="56742A54" w14:textId="5AF55507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Val av revisorer och revisorssuppleanter</w:t>
      </w:r>
    </w:p>
    <w:p w14:paraId="5D13B8A8" w14:textId="17802ACE" w:rsidR="00197923" w:rsidRPr="00F94838" w:rsidRDefault="71352A6B" w:rsidP="3AAB9472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Val av valberedning</w:t>
      </w:r>
    </w:p>
    <w:p w14:paraId="12C3F2CD" w14:textId="4CF59906" w:rsidR="004A6858" w:rsidRPr="00F94838" w:rsidRDefault="71352A6B" w:rsidP="71352A6B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Av styrelsen till stämman hänskjutna frågor samt av föreningsmedlem anmält ärende (motioner)</w:t>
      </w:r>
    </w:p>
    <w:p w14:paraId="4922F908" w14:textId="291EB0C4" w:rsidR="3D2B44DA" w:rsidRPr="00F94838" w:rsidRDefault="3D2B44DA" w:rsidP="3AAB9472">
      <w:pPr>
        <w:pStyle w:val="Brdtext"/>
        <w:numPr>
          <w:ilvl w:val="1"/>
          <w:numId w:val="21"/>
        </w:numPr>
        <w:spacing w:line="290" w:lineRule="atLeast"/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Inga motioner har inkommit</w:t>
      </w:r>
    </w:p>
    <w:p w14:paraId="3BEFF3C6" w14:textId="427A336B" w:rsidR="3AAB9472" w:rsidRPr="00B95D9C" w:rsidRDefault="71352A6B" w:rsidP="00D01AA4">
      <w:pPr>
        <w:pStyle w:val="Brdtext"/>
        <w:numPr>
          <w:ilvl w:val="0"/>
          <w:numId w:val="21"/>
        </w:numPr>
        <w:spacing w:line="290" w:lineRule="atLeast"/>
        <w:ind w:left="851" w:hanging="491"/>
        <w:rPr>
          <w:rFonts w:asciiTheme="minorHAnsi" w:eastAsiaTheme="majorEastAsia" w:hAnsiTheme="minorHAnsi" w:cstheme="majorBidi"/>
          <w:b/>
          <w:bCs/>
          <w:color w:val="003366" w:themeColor="accent1"/>
          <w:sz w:val="26"/>
          <w:szCs w:val="26"/>
        </w:rPr>
      </w:pPr>
      <w:r w:rsidRPr="00F94838">
        <w:rPr>
          <w:rFonts w:asciiTheme="minorHAnsi" w:eastAsiaTheme="majorEastAsia" w:hAnsiTheme="minorHAnsi" w:cstheme="majorBidi"/>
          <w:b/>
          <w:bCs/>
          <w:color w:val="003366" w:themeColor="accent1"/>
          <w:sz w:val="24"/>
          <w:szCs w:val="24"/>
        </w:rPr>
        <w:t>Stämmans avslutande</w:t>
      </w:r>
      <w:r w:rsidR="004A6858" w:rsidRPr="00F94838">
        <w:rPr>
          <w:sz w:val="24"/>
          <w:szCs w:val="24"/>
        </w:rPr>
        <w:br/>
      </w:r>
    </w:p>
    <w:sectPr w:rsidR="3AAB9472" w:rsidRPr="00B95D9C" w:rsidSect="009A2F6C">
      <w:footerReference w:type="default" r:id="rId8"/>
      <w:headerReference w:type="first" r:id="rId9"/>
      <w:footerReference w:type="first" r:id="rId10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90CA" w14:textId="77777777" w:rsidR="00FE005C" w:rsidRDefault="00FE005C" w:rsidP="00216B9D">
      <w:r>
        <w:separator/>
      </w:r>
    </w:p>
  </w:endnote>
  <w:endnote w:type="continuationSeparator" w:id="0">
    <w:p w14:paraId="12F7381F" w14:textId="77777777" w:rsidR="00FE005C" w:rsidRDefault="00FE005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5490"/>
      <w:gridCol w:w="345"/>
      <w:gridCol w:w="2925"/>
    </w:tblGrid>
    <w:tr w:rsidR="00197923" w:rsidRPr="00197923" w14:paraId="5C62E8E0" w14:textId="77777777" w:rsidTr="00214B8B">
      <w:trPr>
        <w:trHeight w:val="300"/>
      </w:trPr>
      <w:tc>
        <w:tcPr>
          <w:tcW w:w="5490" w:type="dxa"/>
          <w:tcBorders>
            <w:top w:val="nil"/>
            <w:left w:val="nil"/>
            <w:bottom w:val="nil"/>
            <w:right w:val="nil"/>
          </w:tcBorders>
        </w:tcPr>
        <w:p w14:paraId="01915A05" w14:textId="77777777" w:rsidR="00197923" w:rsidRDefault="00197923" w:rsidP="00197923">
          <w:pPr>
            <w:ind w:left="-120"/>
          </w:pPr>
          <w:r w:rsidRPr="2AA4377B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>Brf Gårdskvarteren</w:t>
          </w:r>
          <w:r w:rsidRPr="2AA4377B">
            <w:rPr>
              <w:rFonts w:ascii="Arial" w:eastAsia="Arial" w:hAnsi="Arial" w:cs="Arial"/>
              <w:color w:val="003266"/>
              <w:sz w:val="20"/>
              <w:szCs w:val="20"/>
            </w:rPr>
            <w:t xml:space="preserve"> </w:t>
          </w:r>
          <w:r>
            <w:br/>
          </w:r>
          <w:r w:rsidRPr="2AA4377B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>Ädelstensvägen 1</w:t>
          </w:r>
          <w:r w:rsidRPr="2AA4377B">
            <w:rPr>
              <w:rFonts w:ascii="Arial" w:eastAsia="Arial" w:hAnsi="Arial" w:cs="Arial"/>
              <w:color w:val="003266"/>
              <w:sz w:val="20"/>
              <w:szCs w:val="20"/>
            </w:rPr>
            <w:t xml:space="preserve"> </w:t>
          </w:r>
          <w:r>
            <w:br/>
          </w:r>
          <w:r w:rsidRPr="2AA4377B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>434 52 Kungsbacka</w:t>
          </w:r>
          <w:r w:rsidRPr="2AA4377B">
            <w:rPr>
              <w:rFonts w:ascii="Arial" w:eastAsia="Arial" w:hAnsi="Arial" w:cs="Arial"/>
              <w:color w:val="003266"/>
              <w:sz w:val="20"/>
              <w:szCs w:val="20"/>
            </w:rPr>
            <w:t xml:space="preserve"> </w:t>
          </w:r>
        </w:p>
      </w:tc>
      <w:tc>
        <w:tcPr>
          <w:tcW w:w="345" w:type="dxa"/>
          <w:tcBorders>
            <w:top w:val="nil"/>
            <w:left w:val="nil"/>
            <w:bottom w:val="nil"/>
            <w:right w:val="nil"/>
          </w:tcBorders>
        </w:tcPr>
        <w:p w14:paraId="40372AB0" w14:textId="77777777" w:rsidR="00197923" w:rsidRDefault="00197923" w:rsidP="00197923">
          <w:pPr>
            <w:jc w:val="center"/>
          </w:pPr>
          <w:r w:rsidRPr="2AA4377B"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</w:tcPr>
        <w:p w14:paraId="1F6D769C" w14:textId="77777777" w:rsidR="00197923" w:rsidRPr="00197923" w:rsidRDefault="00197923" w:rsidP="00197923">
          <w:pPr>
            <w:ind w:right="-120"/>
            <w:jc w:val="right"/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</w:pP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 xml:space="preserve">Org. nr 769635-4211  </w:t>
          </w:r>
        </w:p>
        <w:p w14:paraId="456C075A" w14:textId="52632D04" w:rsidR="00197923" w:rsidRPr="00197923" w:rsidRDefault="00197923" w:rsidP="00197923">
          <w:pPr>
            <w:jc w:val="right"/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</w:pP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 xml:space="preserve">Sida </w: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begin"/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instrText>PAGE  \* Arabic  \* MERGEFORMAT</w:instrTex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separate"/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>1</w: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end"/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 xml:space="preserve"> av </w: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begin"/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instrText>NUMPAGES  \* Arabic  \* MERGEFORMAT</w:instrTex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separate"/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t>2</w:t>
          </w:r>
          <w:r w:rsidRPr="00197923">
            <w:rPr>
              <w:rFonts w:ascii="Arial" w:eastAsia="Arial" w:hAnsi="Arial" w:cs="Arial"/>
              <w:color w:val="003266"/>
              <w:sz w:val="20"/>
              <w:szCs w:val="20"/>
              <w:lang w:val="en-US"/>
            </w:rPr>
            <w:fldChar w:fldCharType="end"/>
          </w:r>
        </w:p>
      </w:tc>
    </w:tr>
  </w:tbl>
  <w:p w14:paraId="7448E25B" w14:textId="2B4895DC" w:rsidR="00197923" w:rsidRDefault="00197923">
    <w:pPr>
      <w:pStyle w:val="Sidfot"/>
    </w:pPr>
  </w:p>
  <w:p w14:paraId="4A2F0B9F" w14:textId="77777777" w:rsidR="0065037B" w:rsidRDefault="006503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BD5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NUMPAGES   \* MERGEFORMAT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B1D8" w14:textId="77777777" w:rsidR="00FE005C" w:rsidRDefault="00FE005C" w:rsidP="00216B9D">
      <w:r>
        <w:separator/>
      </w:r>
    </w:p>
  </w:footnote>
  <w:footnote w:type="continuationSeparator" w:id="0">
    <w:p w14:paraId="547B27B4" w14:textId="77777777" w:rsidR="00FE005C" w:rsidRDefault="00FE005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51056101" w14:textId="77777777" w:rsidTr="00915400">
      <w:tc>
        <w:tcPr>
          <w:tcW w:w="1812" w:type="dxa"/>
        </w:tcPr>
        <w:p w14:paraId="1FF16E94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58FACAB9" wp14:editId="283FFCFD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0C2BEC4D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0C14F2DC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proofErr w:type="spellStart"/>
          <w:r w:rsidRPr="00915400">
            <w:rPr>
              <w:sz w:val="20"/>
              <w:szCs w:val="20"/>
              <w:highlight w:val="yellow"/>
            </w:rPr>
            <w:t>ÅÅÅÅ</w:t>
          </w:r>
          <w:proofErr w:type="spellEnd"/>
          <w:r w:rsidRPr="00915400">
            <w:rPr>
              <w:sz w:val="20"/>
              <w:szCs w:val="20"/>
              <w:highlight w:val="yellow"/>
            </w:rPr>
            <w:t>-MM-DD</w:t>
          </w:r>
        </w:p>
      </w:tc>
      <w:tc>
        <w:tcPr>
          <w:tcW w:w="9885" w:type="dxa"/>
        </w:tcPr>
        <w:p w14:paraId="1AB58DD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NUMPAGES   \* MERGEFORMAT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420EE8CA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0" w:name="bmSidnrFirst"/>
      <w:bookmarkEnd w:id="0"/>
    </w:tr>
    <w:tr w:rsidR="00915400" w14:paraId="1E1B1FFF" w14:textId="77777777" w:rsidTr="00915400">
      <w:tc>
        <w:tcPr>
          <w:tcW w:w="1812" w:type="dxa"/>
        </w:tcPr>
        <w:p w14:paraId="5667321D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4FFA58B4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5229C6E2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27BFAF9C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7FC0AF89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11A72B9E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4EB"/>
    <w:multiLevelType w:val="hybridMultilevel"/>
    <w:tmpl w:val="2E0CF25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03DA"/>
    <w:multiLevelType w:val="hybridMultilevel"/>
    <w:tmpl w:val="C6345E7A"/>
    <w:lvl w:ilvl="0" w:tplc="041D000F">
      <w:start w:val="1"/>
      <w:numFmt w:val="decimal"/>
      <w:lvlText w:val="%1.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20EC6"/>
    <w:multiLevelType w:val="hybridMultilevel"/>
    <w:tmpl w:val="0EF87F5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75897"/>
    <w:multiLevelType w:val="hybridMultilevel"/>
    <w:tmpl w:val="AC70EE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51940"/>
    <w:multiLevelType w:val="multilevel"/>
    <w:tmpl w:val="AAFC1D76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336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E5A40F8"/>
    <w:multiLevelType w:val="hybridMultilevel"/>
    <w:tmpl w:val="4AFE43CE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86903"/>
    <w:multiLevelType w:val="hybridMultilevel"/>
    <w:tmpl w:val="BBB8390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1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14235">
    <w:abstractNumId w:val="22"/>
  </w:num>
  <w:num w:numId="2" w16cid:durableId="1835143911">
    <w:abstractNumId w:val="19"/>
  </w:num>
  <w:num w:numId="3" w16cid:durableId="244844258">
    <w:abstractNumId w:val="20"/>
  </w:num>
  <w:num w:numId="4" w16cid:durableId="203148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520521">
    <w:abstractNumId w:val="10"/>
  </w:num>
  <w:num w:numId="6" w16cid:durableId="938102160">
    <w:abstractNumId w:val="4"/>
  </w:num>
  <w:num w:numId="7" w16cid:durableId="1717001451">
    <w:abstractNumId w:val="16"/>
  </w:num>
  <w:num w:numId="8" w16cid:durableId="1409958587">
    <w:abstractNumId w:val="7"/>
  </w:num>
  <w:num w:numId="9" w16cid:durableId="1714035458">
    <w:abstractNumId w:val="24"/>
  </w:num>
  <w:num w:numId="10" w16cid:durableId="2063867439">
    <w:abstractNumId w:val="23"/>
  </w:num>
  <w:num w:numId="11" w16cid:durableId="1524513824">
    <w:abstractNumId w:val="8"/>
  </w:num>
  <w:num w:numId="12" w16cid:durableId="1987972502">
    <w:abstractNumId w:val="11"/>
  </w:num>
  <w:num w:numId="13" w16cid:durableId="805204136">
    <w:abstractNumId w:val="3"/>
  </w:num>
  <w:num w:numId="14" w16cid:durableId="1133138167">
    <w:abstractNumId w:val="21"/>
  </w:num>
  <w:num w:numId="15" w16cid:durableId="539436655">
    <w:abstractNumId w:val="15"/>
  </w:num>
  <w:num w:numId="16" w16cid:durableId="1384139854">
    <w:abstractNumId w:val="25"/>
  </w:num>
  <w:num w:numId="17" w16cid:durableId="1169515122">
    <w:abstractNumId w:val="5"/>
  </w:num>
  <w:num w:numId="18" w16cid:durableId="1386488933">
    <w:abstractNumId w:val="18"/>
  </w:num>
  <w:num w:numId="19" w16cid:durableId="61829732">
    <w:abstractNumId w:val="14"/>
  </w:num>
  <w:num w:numId="20" w16cid:durableId="1762676570">
    <w:abstractNumId w:val="1"/>
  </w:num>
  <w:num w:numId="21" w16cid:durableId="1139372615">
    <w:abstractNumId w:val="12"/>
  </w:num>
  <w:num w:numId="22" w16cid:durableId="740060475">
    <w:abstractNumId w:val="17"/>
  </w:num>
  <w:num w:numId="23" w16cid:durableId="882325171">
    <w:abstractNumId w:val="13"/>
  </w:num>
  <w:num w:numId="24" w16cid:durableId="1589147272">
    <w:abstractNumId w:val="0"/>
  </w:num>
  <w:num w:numId="25" w16cid:durableId="1341275050">
    <w:abstractNumId w:val="6"/>
  </w:num>
  <w:num w:numId="26" w16cid:durableId="915016127">
    <w:abstractNumId w:val="2"/>
  </w:num>
  <w:num w:numId="27" w16cid:durableId="40595766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9E"/>
    <w:rsid w:val="00000A00"/>
    <w:rsid w:val="000030AF"/>
    <w:rsid w:val="00004A55"/>
    <w:rsid w:val="00005A36"/>
    <w:rsid w:val="0000758E"/>
    <w:rsid w:val="00007F9C"/>
    <w:rsid w:val="0001401F"/>
    <w:rsid w:val="000141F1"/>
    <w:rsid w:val="00015921"/>
    <w:rsid w:val="00017C56"/>
    <w:rsid w:val="000200C8"/>
    <w:rsid w:val="00023126"/>
    <w:rsid w:val="000231C7"/>
    <w:rsid w:val="00023BD1"/>
    <w:rsid w:val="00024C7C"/>
    <w:rsid w:val="0002536B"/>
    <w:rsid w:val="000277EC"/>
    <w:rsid w:val="00031522"/>
    <w:rsid w:val="0003303D"/>
    <w:rsid w:val="00033BA1"/>
    <w:rsid w:val="00037375"/>
    <w:rsid w:val="00037D50"/>
    <w:rsid w:val="00043A5D"/>
    <w:rsid w:val="00047153"/>
    <w:rsid w:val="00051FBD"/>
    <w:rsid w:val="000522F2"/>
    <w:rsid w:val="000527D9"/>
    <w:rsid w:val="00052E24"/>
    <w:rsid w:val="00054071"/>
    <w:rsid w:val="000546AD"/>
    <w:rsid w:val="00054A33"/>
    <w:rsid w:val="00055223"/>
    <w:rsid w:val="0005680A"/>
    <w:rsid w:val="00056A53"/>
    <w:rsid w:val="00060CF7"/>
    <w:rsid w:val="00061842"/>
    <w:rsid w:val="00065A05"/>
    <w:rsid w:val="00071029"/>
    <w:rsid w:val="00073F93"/>
    <w:rsid w:val="00075B3F"/>
    <w:rsid w:val="000807E7"/>
    <w:rsid w:val="00080921"/>
    <w:rsid w:val="000818FB"/>
    <w:rsid w:val="00082451"/>
    <w:rsid w:val="00083295"/>
    <w:rsid w:val="00084C33"/>
    <w:rsid w:val="00090E65"/>
    <w:rsid w:val="0009103F"/>
    <w:rsid w:val="0009332A"/>
    <w:rsid w:val="000933D5"/>
    <w:rsid w:val="000953D8"/>
    <w:rsid w:val="00097E2A"/>
    <w:rsid w:val="000A0596"/>
    <w:rsid w:val="000A2469"/>
    <w:rsid w:val="000A2DC7"/>
    <w:rsid w:val="000A790D"/>
    <w:rsid w:val="000B3DF3"/>
    <w:rsid w:val="000C3636"/>
    <w:rsid w:val="000D0DB6"/>
    <w:rsid w:val="000D3862"/>
    <w:rsid w:val="000D7C9C"/>
    <w:rsid w:val="000E18E8"/>
    <w:rsid w:val="000E1C6D"/>
    <w:rsid w:val="000E2546"/>
    <w:rsid w:val="000F07E2"/>
    <w:rsid w:val="000F345F"/>
    <w:rsid w:val="000F62EC"/>
    <w:rsid w:val="001009D7"/>
    <w:rsid w:val="0010789B"/>
    <w:rsid w:val="00110E5E"/>
    <w:rsid w:val="00111096"/>
    <w:rsid w:val="00112C13"/>
    <w:rsid w:val="00112C21"/>
    <w:rsid w:val="0011581D"/>
    <w:rsid w:val="0011788C"/>
    <w:rsid w:val="00120F36"/>
    <w:rsid w:val="00124F8E"/>
    <w:rsid w:val="001255E5"/>
    <w:rsid w:val="001274D6"/>
    <w:rsid w:val="00132183"/>
    <w:rsid w:val="001321CC"/>
    <w:rsid w:val="001323F5"/>
    <w:rsid w:val="00134F40"/>
    <w:rsid w:val="00136C8D"/>
    <w:rsid w:val="00143362"/>
    <w:rsid w:val="00143DCE"/>
    <w:rsid w:val="00144109"/>
    <w:rsid w:val="0014796D"/>
    <w:rsid w:val="00150C3D"/>
    <w:rsid w:val="00152A81"/>
    <w:rsid w:val="00155561"/>
    <w:rsid w:val="0015563E"/>
    <w:rsid w:val="00155F06"/>
    <w:rsid w:val="001612B4"/>
    <w:rsid w:val="001640D9"/>
    <w:rsid w:val="00164B95"/>
    <w:rsid w:val="0017049A"/>
    <w:rsid w:val="001717BA"/>
    <w:rsid w:val="001722D0"/>
    <w:rsid w:val="00176544"/>
    <w:rsid w:val="00186DBF"/>
    <w:rsid w:val="001872A9"/>
    <w:rsid w:val="00191255"/>
    <w:rsid w:val="00193262"/>
    <w:rsid w:val="0019378D"/>
    <w:rsid w:val="00194341"/>
    <w:rsid w:val="00196023"/>
    <w:rsid w:val="001966D0"/>
    <w:rsid w:val="00197923"/>
    <w:rsid w:val="001A2507"/>
    <w:rsid w:val="001A2FA8"/>
    <w:rsid w:val="001A44E7"/>
    <w:rsid w:val="001A5A32"/>
    <w:rsid w:val="001A6EFB"/>
    <w:rsid w:val="001B3A34"/>
    <w:rsid w:val="001B61B6"/>
    <w:rsid w:val="001B7966"/>
    <w:rsid w:val="001B7CA6"/>
    <w:rsid w:val="001C516D"/>
    <w:rsid w:val="001D5E85"/>
    <w:rsid w:val="001E01B3"/>
    <w:rsid w:val="001E09F7"/>
    <w:rsid w:val="001E0F62"/>
    <w:rsid w:val="001E3011"/>
    <w:rsid w:val="001E3023"/>
    <w:rsid w:val="001E72C6"/>
    <w:rsid w:val="001E7DC2"/>
    <w:rsid w:val="001F102B"/>
    <w:rsid w:val="001F1F2C"/>
    <w:rsid w:val="001F2387"/>
    <w:rsid w:val="001F2B78"/>
    <w:rsid w:val="001F3D44"/>
    <w:rsid w:val="00202323"/>
    <w:rsid w:val="002027B0"/>
    <w:rsid w:val="002032CA"/>
    <w:rsid w:val="002036C6"/>
    <w:rsid w:val="00203AE0"/>
    <w:rsid w:val="00207570"/>
    <w:rsid w:val="0021257E"/>
    <w:rsid w:val="002129F0"/>
    <w:rsid w:val="00216056"/>
    <w:rsid w:val="00216B9D"/>
    <w:rsid w:val="00225517"/>
    <w:rsid w:val="00225B75"/>
    <w:rsid w:val="0025217A"/>
    <w:rsid w:val="0025232F"/>
    <w:rsid w:val="00252901"/>
    <w:rsid w:val="0025542E"/>
    <w:rsid w:val="00256F0B"/>
    <w:rsid w:val="00260FFE"/>
    <w:rsid w:val="00263028"/>
    <w:rsid w:val="00263C54"/>
    <w:rsid w:val="0026519C"/>
    <w:rsid w:val="00267F9F"/>
    <w:rsid w:val="002701E9"/>
    <w:rsid w:val="002727A1"/>
    <w:rsid w:val="0027555C"/>
    <w:rsid w:val="0027651D"/>
    <w:rsid w:val="00276838"/>
    <w:rsid w:val="002811CD"/>
    <w:rsid w:val="00285190"/>
    <w:rsid w:val="002854B8"/>
    <w:rsid w:val="00287214"/>
    <w:rsid w:val="00291103"/>
    <w:rsid w:val="002911A1"/>
    <w:rsid w:val="00295B97"/>
    <w:rsid w:val="002A4D64"/>
    <w:rsid w:val="002A54B5"/>
    <w:rsid w:val="002B08CA"/>
    <w:rsid w:val="002B2358"/>
    <w:rsid w:val="002B2785"/>
    <w:rsid w:val="002B2DD8"/>
    <w:rsid w:val="002B3F6B"/>
    <w:rsid w:val="002B48BF"/>
    <w:rsid w:val="002B54ED"/>
    <w:rsid w:val="002B5744"/>
    <w:rsid w:val="002B655D"/>
    <w:rsid w:val="002B74C4"/>
    <w:rsid w:val="002C0DB2"/>
    <w:rsid w:val="002C41CA"/>
    <w:rsid w:val="002C65F9"/>
    <w:rsid w:val="002C7230"/>
    <w:rsid w:val="002D2E87"/>
    <w:rsid w:val="002D5FBB"/>
    <w:rsid w:val="002D7C36"/>
    <w:rsid w:val="002E129E"/>
    <w:rsid w:val="002E13AB"/>
    <w:rsid w:val="002E240F"/>
    <w:rsid w:val="002E573E"/>
    <w:rsid w:val="002E6139"/>
    <w:rsid w:val="002E7F97"/>
    <w:rsid w:val="002F14C1"/>
    <w:rsid w:val="002F4C60"/>
    <w:rsid w:val="002F6D25"/>
    <w:rsid w:val="002F70FD"/>
    <w:rsid w:val="002F7263"/>
    <w:rsid w:val="003050F8"/>
    <w:rsid w:val="00307E31"/>
    <w:rsid w:val="0031108D"/>
    <w:rsid w:val="00312D8F"/>
    <w:rsid w:val="0031338A"/>
    <w:rsid w:val="00315341"/>
    <w:rsid w:val="0032415F"/>
    <w:rsid w:val="0032508D"/>
    <w:rsid w:val="00326132"/>
    <w:rsid w:val="0032691C"/>
    <w:rsid w:val="003270B8"/>
    <w:rsid w:val="003305F3"/>
    <w:rsid w:val="003307B6"/>
    <w:rsid w:val="0033177C"/>
    <w:rsid w:val="00332A94"/>
    <w:rsid w:val="003363E5"/>
    <w:rsid w:val="00337418"/>
    <w:rsid w:val="003405E4"/>
    <w:rsid w:val="00342069"/>
    <w:rsid w:val="00342C01"/>
    <w:rsid w:val="0034646A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5EF"/>
    <w:rsid w:val="00367B32"/>
    <w:rsid w:val="0037126D"/>
    <w:rsid w:val="00371319"/>
    <w:rsid w:val="00373F72"/>
    <w:rsid w:val="003764E1"/>
    <w:rsid w:val="00376A7C"/>
    <w:rsid w:val="00377C34"/>
    <w:rsid w:val="00381FD0"/>
    <w:rsid w:val="00384192"/>
    <w:rsid w:val="00386C65"/>
    <w:rsid w:val="00387B41"/>
    <w:rsid w:val="00393011"/>
    <w:rsid w:val="00393088"/>
    <w:rsid w:val="00393760"/>
    <w:rsid w:val="0039453C"/>
    <w:rsid w:val="00395C9D"/>
    <w:rsid w:val="0039690E"/>
    <w:rsid w:val="003A1292"/>
    <w:rsid w:val="003A134E"/>
    <w:rsid w:val="003A293F"/>
    <w:rsid w:val="003B2577"/>
    <w:rsid w:val="003B72BF"/>
    <w:rsid w:val="003C1D28"/>
    <w:rsid w:val="003D0760"/>
    <w:rsid w:val="003D1B03"/>
    <w:rsid w:val="003D2274"/>
    <w:rsid w:val="003D2F7E"/>
    <w:rsid w:val="003D4162"/>
    <w:rsid w:val="003D5CEC"/>
    <w:rsid w:val="003D5F3B"/>
    <w:rsid w:val="003E087A"/>
    <w:rsid w:val="003E13C0"/>
    <w:rsid w:val="003E3F18"/>
    <w:rsid w:val="003F0033"/>
    <w:rsid w:val="003F2C4E"/>
    <w:rsid w:val="003F4B93"/>
    <w:rsid w:val="003F6BCA"/>
    <w:rsid w:val="0040012C"/>
    <w:rsid w:val="004010AB"/>
    <w:rsid w:val="00403BF1"/>
    <w:rsid w:val="00403C8B"/>
    <w:rsid w:val="004044FE"/>
    <w:rsid w:val="004064E0"/>
    <w:rsid w:val="00407291"/>
    <w:rsid w:val="00411F09"/>
    <w:rsid w:val="00412DCE"/>
    <w:rsid w:val="00420237"/>
    <w:rsid w:val="004218A7"/>
    <w:rsid w:val="0042328A"/>
    <w:rsid w:val="004279D5"/>
    <w:rsid w:val="00431F4A"/>
    <w:rsid w:val="00435107"/>
    <w:rsid w:val="004356BC"/>
    <w:rsid w:val="00435C5C"/>
    <w:rsid w:val="00436489"/>
    <w:rsid w:val="00437AAA"/>
    <w:rsid w:val="004413AB"/>
    <w:rsid w:val="00442CDD"/>
    <w:rsid w:val="00442E84"/>
    <w:rsid w:val="00442F29"/>
    <w:rsid w:val="004525D1"/>
    <w:rsid w:val="00453E39"/>
    <w:rsid w:val="00454064"/>
    <w:rsid w:val="004570F2"/>
    <w:rsid w:val="004624D5"/>
    <w:rsid w:val="00462F72"/>
    <w:rsid w:val="004631BA"/>
    <w:rsid w:val="00463DC9"/>
    <w:rsid w:val="004673BD"/>
    <w:rsid w:val="0047222C"/>
    <w:rsid w:val="004724C7"/>
    <w:rsid w:val="004766B7"/>
    <w:rsid w:val="00480A17"/>
    <w:rsid w:val="004869B1"/>
    <w:rsid w:val="00496D88"/>
    <w:rsid w:val="00497CEF"/>
    <w:rsid w:val="004A1AF2"/>
    <w:rsid w:val="004A2582"/>
    <w:rsid w:val="004A2D9A"/>
    <w:rsid w:val="004A3F5C"/>
    <w:rsid w:val="004A493E"/>
    <w:rsid w:val="004A496A"/>
    <w:rsid w:val="004A5622"/>
    <w:rsid w:val="004A6858"/>
    <w:rsid w:val="004A7080"/>
    <w:rsid w:val="004B2F24"/>
    <w:rsid w:val="004B4198"/>
    <w:rsid w:val="004C1D5A"/>
    <w:rsid w:val="004C3A6A"/>
    <w:rsid w:val="004C41EC"/>
    <w:rsid w:val="004D1D6D"/>
    <w:rsid w:val="004D2B1A"/>
    <w:rsid w:val="004D443C"/>
    <w:rsid w:val="004D4B27"/>
    <w:rsid w:val="004D5D43"/>
    <w:rsid w:val="004E06B8"/>
    <w:rsid w:val="004E0BF4"/>
    <w:rsid w:val="004E1817"/>
    <w:rsid w:val="004E2A51"/>
    <w:rsid w:val="004E30EC"/>
    <w:rsid w:val="004E4524"/>
    <w:rsid w:val="004E5A42"/>
    <w:rsid w:val="004F064F"/>
    <w:rsid w:val="004F10D4"/>
    <w:rsid w:val="004F1196"/>
    <w:rsid w:val="004F211D"/>
    <w:rsid w:val="004F2446"/>
    <w:rsid w:val="004F2AB2"/>
    <w:rsid w:val="004F42FA"/>
    <w:rsid w:val="005024B3"/>
    <w:rsid w:val="00503C40"/>
    <w:rsid w:val="00507F12"/>
    <w:rsid w:val="00511668"/>
    <w:rsid w:val="00512DAF"/>
    <w:rsid w:val="00514837"/>
    <w:rsid w:val="0051531A"/>
    <w:rsid w:val="0051662F"/>
    <w:rsid w:val="005171E0"/>
    <w:rsid w:val="00520B75"/>
    <w:rsid w:val="00523CC3"/>
    <w:rsid w:val="005247BD"/>
    <w:rsid w:val="00525F46"/>
    <w:rsid w:val="00525F55"/>
    <w:rsid w:val="0052760A"/>
    <w:rsid w:val="00527FD5"/>
    <w:rsid w:val="0053058A"/>
    <w:rsid w:val="00531312"/>
    <w:rsid w:val="00533638"/>
    <w:rsid w:val="005349B6"/>
    <w:rsid w:val="005357F8"/>
    <w:rsid w:val="005439D2"/>
    <w:rsid w:val="00546582"/>
    <w:rsid w:val="005501F6"/>
    <w:rsid w:val="005503A3"/>
    <w:rsid w:val="0055270F"/>
    <w:rsid w:val="00556EFF"/>
    <w:rsid w:val="00557F19"/>
    <w:rsid w:val="00562131"/>
    <w:rsid w:val="0057285B"/>
    <w:rsid w:val="005733B6"/>
    <w:rsid w:val="00575B04"/>
    <w:rsid w:val="00577889"/>
    <w:rsid w:val="00577B7A"/>
    <w:rsid w:val="005832FF"/>
    <w:rsid w:val="00583602"/>
    <w:rsid w:val="0058450C"/>
    <w:rsid w:val="0059227E"/>
    <w:rsid w:val="005942EA"/>
    <w:rsid w:val="0059542D"/>
    <w:rsid w:val="00595E51"/>
    <w:rsid w:val="005A6406"/>
    <w:rsid w:val="005A649A"/>
    <w:rsid w:val="005B1EFF"/>
    <w:rsid w:val="005B4CEB"/>
    <w:rsid w:val="005C1D34"/>
    <w:rsid w:val="005C5B0A"/>
    <w:rsid w:val="005C65EB"/>
    <w:rsid w:val="005D42B5"/>
    <w:rsid w:val="005D4EF9"/>
    <w:rsid w:val="005D6E37"/>
    <w:rsid w:val="005E0A48"/>
    <w:rsid w:val="005E460F"/>
    <w:rsid w:val="005E660F"/>
    <w:rsid w:val="005F02D5"/>
    <w:rsid w:val="005F0A9B"/>
    <w:rsid w:val="005F1FC9"/>
    <w:rsid w:val="005F29F8"/>
    <w:rsid w:val="005F3463"/>
    <w:rsid w:val="005F3957"/>
    <w:rsid w:val="005F4829"/>
    <w:rsid w:val="005F6530"/>
    <w:rsid w:val="005F7AE0"/>
    <w:rsid w:val="005F7F97"/>
    <w:rsid w:val="00600823"/>
    <w:rsid w:val="00603995"/>
    <w:rsid w:val="006044DD"/>
    <w:rsid w:val="006057A7"/>
    <w:rsid w:val="0060783E"/>
    <w:rsid w:val="0061246B"/>
    <w:rsid w:val="00613438"/>
    <w:rsid w:val="00613D92"/>
    <w:rsid w:val="006143E5"/>
    <w:rsid w:val="00616362"/>
    <w:rsid w:val="00616561"/>
    <w:rsid w:val="00617E58"/>
    <w:rsid w:val="006233BC"/>
    <w:rsid w:val="00634A31"/>
    <w:rsid w:val="00636818"/>
    <w:rsid w:val="00637553"/>
    <w:rsid w:val="00637DDE"/>
    <w:rsid w:val="00637F41"/>
    <w:rsid w:val="00640CFF"/>
    <w:rsid w:val="0064218D"/>
    <w:rsid w:val="00644750"/>
    <w:rsid w:val="00645375"/>
    <w:rsid w:val="006474FD"/>
    <w:rsid w:val="0065037B"/>
    <w:rsid w:val="00653066"/>
    <w:rsid w:val="00653783"/>
    <w:rsid w:val="0065387D"/>
    <w:rsid w:val="00655D0F"/>
    <w:rsid w:val="00660EAF"/>
    <w:rsid w:val="00661212"/>
    <w:rsid w:val="0066385C"/>
    <w:rsid w:val="00664012"/>
    <w:rsid w:val="00666019"/>
    <w:rsid w:val="00667179"/>
    <w:rsid w:val="00670695"/>
    <w:rsid w:val="00674805"/>
    <w:rsid w:val="00675157"/>
    <w:rsid w:val="0067638C"/>
    <w:rsid w:val="00677B8C"/>
    <w:rsid w:val="006811B2"/>
    <w:rsid w:val="006831F8"/>
    <w:rsid w:val="006853AD"/>
    <w:rsid w:val="006857F1"/>
    <w:rsid w:val="00687807"/>
    <w:rsid w:val="00687D5F"/>
    <w:rsid w:val="006921BB"/>
    <w:rsid w:val="00694E4E"/>
    <w:rsid w:val="00696159"/>
    <w:rsid w:val="0069646C"/>
    <w:rsid w:val="006A357D"/>
    <w:rsid w:val="006B1215"/>
    <w:rsid w:val="006B123E"/>
    <w:rsid w:val="006B1AAF"/>
    <w:rsid w:val="006B5329"/>
    <w:rsid w:val="006B59BD"/>
    <w:rsid w:val="006C00E5"/>
    <w:rsid w:val="006C518C"/>
    <w:rsid w:val="006D1AD8"/>
    <w:rsid w:val="006D1F9B"/>
    <w:rsid w:val="006D27A6"/>
    <w:rsid w:val="006D338C"/>
    <w:rsid w:val="006D4F71"/>
    <w:rsid w:val="006D50B7"/>
    <w:rsid w:val="006D5B4E"/>
    <w:rsid w:val="006D60D3"/>
    <w:rsid w:val="006D7C3E"/>
    <w:rsid w:val="006E005F"/>
    <w:rsid w:val="006E4C8B"/>
    <w:rsid w:val="006E6581"/>
    <w:rsid w:val="006E6F3D"/>
    <w:rsid w:val="006E77A9"/>
    <w:rsid w:val="006E791B"/>
    <w:rsid w:val="006F279F"/>
    <w:rsid w:val="006F3D53"/>
    <w:rsid w:val="006F58D5"/>
    <w:rsid w:val="006F6A23"/>
    <w:rsid w:val="007010E6"/>
    <w:rsid w:val="00706EB2"/>
    <w:rsid w:val="00710916"/>
    <w:rsid w:val="00712C97"/>
    <w:rsid w:val="00712F68"/>
    <w:rsid w:val="00714AFF"/>
    <w:rsid w:val="0071650E"/>
    <w:rsid w:val="00722BB2"/>
    <w:rsid w:val="00735806"/>
    <w:rsid w:val="00735EA0"/>
    <w:rsid w:val="00736D7B"/>
    <w:rsid w:val="00740B88"/>
    <w:rsid w:val="007476A8"/>
    <w:rsid w:val="0075184F"/>
    <w:rsid w:val="00751D34"/>
    <w:rsid w:val="0075435F"/>
    <w:rsid w:val="0075507C"/>
    <w:rsid w:val="0076172F"/>
    <w:rsid w:val="0076669D"/>
    <w:rsid w:val="007669D2"/>
    <w:rsid w:val="0076703A"/>
    <w:rsid w:val="00767303"/>
    <w:rsid w:val="0076761A"/>
    <w:rsid w:val="007732D7"/>
    <w:rsid w:val="0077621C"/>
    <w:rsid w:val="007768B6"/>
    <w:rsid w:val="00776F11"/>
    <w:rsid w:val="00783A14"/>
    <w:rsid w:val="00791AAF"/>
    <w:rsid w:val="007938E7"/>
    <w:rsid w:val="00793EE6"/>
    <w:rsid w:val="0079766E"/>
    <w:rsid w:val="007A265B"/>
    <w:rsid w:val="007A47E7"/>
    <w:rsid w:val="007A5D99"/>
    <w:rsid w:val="007A7C22"/>
    <w:rsid w:val="007B6419"/>
    <w:rsid w:val="007B799C"/>
    <w:rsid w:val="007D1537"/>
    <w:rsid w:val="007D20A9"/>
    <w:rsid w:val="007D28C6"/>
    <w:rsid w:val="007D34F3"/>
    <w:rsid w:val="007D54EF"/>
    <w:rsid w:val="007E120F"/>
    <w:rsid w:val="007E4592"/>
    <w:rsid w:val="007E4F40"/>
    <w:rsid w:val="007E55E8"/>
    <w:rsid w:val="007F15F4"/>
    <w:rsid w:val="007F26A5"/>
    <w:rsid w:val="007F5CA6"/>
    <w:rsid w:val="007F6FAC"/>
    <w:rsid w:val="00800020"/>
    <w:rsid w:val="0080040F"/>
    <w:rsid w:val="00800468"/>
    <w:rsid w:val="00804947"/>
    <w:rsid w:val="008074CC"/>
    <w:rsid w:val="00810D91"/>
    <w:rsid w:val="00811CEA"/>
    <w:rsid w:val="0081378A"/>
    <w:rsid w:val="00813D3A"/>
    <w:rsid w:val="00817EA8"/>
    <w:rsid w:val="00820B30"/>
    <w:rsid w:val="0082246C"/>
    <w:rsid w:val="00823BB2"/>
    <w:rsid w:val="00825372"/>
    <w:rsid w:val="00825566"/>
    <w:rsid w:val="008310F9"/>
    <w:rsid w:val="00833E96"/>
    <w:rsid w:val="008340A5"/>
    <w:rsid w:val="00836C7E"/>
    <w:rsid w:val="00837C28"/>
    <w:rsid w:val="008408FC"/>
    <w:rsid w:val="00843BF1"/>
    <w:rsid w:val="00846D54"/>
    <w:rsid w:val="00847B0E"/>
    <w:rsid w:val="008509A5"/>
    <w:rsid w:val="00851B7A"/>
    <w:rsid w:val="008568CD"/>
    <w:rsid w:val="00856EA0"/>
    <w:rsid w:val="00860444"/>
    <w:rsid w:val="00862AD0"/>
    <w:rsid w:val="008648D5"/>
    <w:rsid w:val="00864ADD"/>
    <w:rsid w:val="00865CD3"/>
    <w:rsid w:val="00866236"/>
    <w:rsid w:val="00872ACC"/>
    <w:rsid w:val="008739EF"/>
    <w:rsid w:val="0087467C"/>
    <w:rsid w:val="00875FEE"/>
    <w:rsid w:val="00882274"/>
    <w:rsid w:val="00882E15"/>
    <w:rsid w:val="00884994"/>
    <w:rsid w:val="00884E61"/>
    <w:rsid w:val="00884F21"/>
    <w:rsid w:val="008860F0"/>
    <w:rsid w:val="0089190F"/>
    <w:rsid w:val="00892E93"/>
    <w:rsid w:val="00893414"/>
    <w:rsid w:val="00895077"/>
    <w:rsid w:val="00895BB0"/>
    <w:rsid w:val="0089623C"/>
    <w:rsid w:val="008A06B6"/>
    <w:rsid w:val="008A126A"/>
    <w:rsid w:val="008B003C"/>
    <w:rsid w:val="008B08A2"/>
    <w:rsid w:val="008B2C07"/>
    <w:rsid w:val="008B3BC3"/>
    <w:rsid w:val="008B44E2"/>
    <w:rsid w:val="008B5722"/>
    <w:rsid w:val="008C06ED"/>
    <w:rsid w:val="008C129E"/>
    <w:rsid w:val="008C213D"/>
    <w:rsid w:val="008C296C"/>
    <w:rsid w:val="008C5E9B"/>
    <w:rsid w:val="008C5EA7"/>
    <w:rsid w:val="008C6950"/>
    <w:rsid w:val="008C6D28"/>
    <w:rsid w:val="008D0267"/>
    <w:rsid w:val="008D1B39"/>
    <w:rsid w:val="008D2B78"/>
    <w:rsid w:val="008D2D06"/>
    <w:rsid w:val="008D4A11"/>
    <w:rsid w:val="008D76CF"/>
    <w:rsid w:val="008E1B21"/>
    <w:rsid w:val="008E2628"/>
    <w:rsid w:val="008E3BF9"/>
    <w:rsid w:val="008E4450"/>
    <w:rsid w:val="008E4C98"/>
    <w:rsid w:val="008E5EA5"/>
    <w:rsid w:val="008E6F78"/>
    <w:rsid w:val="008E7338"/>
    <w:rsid w:val="008E73CE"/>
    <w:rsid w:val="008F0D31"/>
    <w:rsid w:val="008F0D91"/>
    <w:rsid w:val="008F1BE3"/>
    <w:rsid w:val="008F28D2"/>
    <w:rsid w:val="008F3729"/>
    <w:rsid w:val="008F7D57"/>
    <w:rsid w:val="00901B2C"/>
    <w:rsid w:val="00901FE4"/>
    <w:rsid w:val="00905A57"/>
    <w:rsid w:val="00906D16"/>
    <w:rsid w:val="00907285"/>
    <w:rsid w:val="00912C30"/>
    <w:rsid w:val="00913342"/>
    <w:rsid w:val="00913BDD"/>
    <w:rsid w:val="00915400"/>
    <w:rsid w:val="009156CA"/>
    <w:rsid w:val="00921BD5"/>
    <w:rsid w:val="00923040"/>
    <w:rsid w:val="009232EC"/>
    <w:rsid w:val="009237E8"/>
    <w:rsid w:val="00925281"/>
    <w:rsid w:val="00926614"/>
    <w:rsid w:val="0092769D"/>
    <w:rsid w:val="00927FAD"/>
    <w:rsid w:val="0093036A"/>
    <w:rsid w:val="009311EE"/>
    <w:rsid w:val="00931D37"/>
    <w:rsid w:val="0093272F"/>
    <w:rsid w:val="00933518"/>
    <w:rsid w:val="00934C90"/>
    <w:rsid w:val="00935CF2"/>
    <w:rsid w:val="0093640D"/>
    <w:rsid w:val="00940670"/>
    <w:rsid w:val="00944E82"/>
    <w:rsid w:val="009537E0"/>
    <w:rsid w:val="00954A69"/>
    <w:rsid w:val="00956CAE"/>
    <w:rsid w:val="00957981"/>
    <w:rsid w:val="0096453C"/>
    <w:rsid w:val="00964925"/>
    <w:rsid w:val="00970705"/>
    <w:rsid w:val="00973D9B"/>
    <w:rsid w:val="009740F2"/>
    <w:rsid w:val="009775A2"/>
    <w:rsid w:val="00977F4A"/>
    <w:rsid w:val="00980888"/>
    <w:rsid w:val="00981375"/>
    <w:rsid w:val="009817AB"/>
    <w:rsid w:val="00982E3F"/>
    <w:rsid w:val="009836D3"/>
    <w:rsid w:val="00987395"/>
    <w:rsid w:val="009A0346"/>
    <w:rsid w:val="009A0906"/>
    <w:rsid w:val="009A2363"/>
    <w:rsid w:val="009A268E"/>
    <w:rsid w:val="009A2F6C"/>
    <w:rsid w:val="009A3CCB"/>
    <w:rsid w:val="009A6B42"/>
    <w:rsid w:val="009B0190"/>
    <w:rsid w:val="009B1123"/>
    <w:rsid w:val="009B411D"/>
    <w:rsid w:val="009B581B"/>
    <w:rsid w:val="009D0775"/>
    <w:rsid w:val="009D0802"/>
    <w:rsid w:val="009D13D3"/>
    <w:rsid w:val="009D304A"/>
    <w:rsid w:val="009D3911"/>
    <w:rsid w:val="009D595C"/>
    <w:rsid w:val="009D6271"/>
    <w:rsid w:val="009E304F"/>
    <w:rsid w:val="009E39CD"/>
    <w:rsid w:val="009E3B02"/>
    <w:rsid w:val="009E3E6D"/>
    <w:rsid w:val="009F1E6B"/>
    <w:rsid w:val="009F4A62"/>
    <w:rsid w:val="009F6DAF"/>
    <w:rsid w:val="00A0070A"/>
    <w:rsid w:val="00A04773"/>
    <w:rsid w:val="00A04A56"/>
    <w:rsid w:val="00A05E4C"/>
    <w:rsid w:val="00A06B3B"/>
    <w:rsid w:val="00A1115A"/>
    <w:rsid w:val="00A12970"/>
    <w:rsid w:val="00A145F9"/>
    <w:rsid w:val="00A14DF4"/>
    <w:rsid w:val="00A160AC"/>
    <w:rsid w:val="00A22F25"/>
    <w:rsid w:val="00A23FC6"/>
    <w:rsid w:val="00A25A74"/>
    <w:rsid w:val="00A370F2"/>
    <w:rsid w:val="00A42F49"/>
    <w:rsid w:val="00A4497A"/>
    <w:rsid w:val="00A46372"/>
    <w:rsid w:val="00A46675"/>
    <w:rsid w:val="00A471D5"/>
    <w:rsid w:val="00A517D8"/>
    <w:rsid w:val="00A54791"/>
    <w:rsid w:val="00A56A2E"/>
    <w:rsid w:val="00A56A4A"/>
    <w:rsid w:val="00A61B9A"/>
    <w:rsid w:val="00A61C93"/>
    <w:rsid w:val="00A6379E"/>
    <w:rsid w:val="00A639F9"/>
    <w:rsid w:val="00A672C3"/>
    <w:rsid w:val="00A726A7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2443"/>
    <w:rsid w:val="00A942C7"/>
    <w:rsid w:val="00A947B0"/>
    <w:rsid w:val="00A949C2"/>
    <w:rsid w:val="00A94C41"/>
    <w:rsid w:val="00AA158B"/>
    <w:rsid w:val="00AA5219"/>
    <w:rsid w:val="00AB03E5"/>
    <w:rsid w:val="00AB0CF1"/>
    <w:rsid w:val="00AB2172"/>
    <w:rsid w:val="00AB52E6"/>
    <w:rsid w:val="00AB63B2"/>
    <w:rsid w:val="00AB7A1C"/>
    <w:rsid w:val="00AC00D2"/>
    <w:rsid w:val="00AC0608"/>
    <w:rsid w:val="00AC29AE"/>
    <w:rsid w:val="00AC7C65"/>
    <w:rsid w:val="00AE09F6"/>
    <w:rsid w:val="00AE51CA"/>
    <w:rsid w:val="00AF49C9"/>
    <w:rsid w:val="00AF5BF7"/>
    <w:rsid w:val="00B10AC0"/>
    <w:rsid w:val="00B10E8C"/>
    <w:rsid w:val="00B11C49"/>
    <w:rsid w:val="00B13B47"/>
    <w:rsid w:val="00B14C92"/>
    <w:rsid w:val="00B17D1C"/>
    <w:rsid w:val="00B212C3"/>
    <w:rsid w:val="00B22A45"/>
    <w:rsid w:val="00B23672"/>
    <w:rsid w:val="00B244C7"/>
    <w:rsid w:val="00B247EB"/>
    <w:rsid w:val="00B25814"/>
    <w:rsid w:val="00B25F9A"/>
    <w:rsid w:val="00B26287"/>
    <w:rsid w:val="00B26A8B"/>
    <w:rsid w:val="00B27E4E"/>
    <w:rsid w:val="00B30809"/>
    <w:rsid w:val="00B36DD6"/>
    <w:rsid w:val="00B37CCA"/>
    <w:rsid w:val="00B40956"/>
    <w:rsid w:val="00B4414F"/>
    <w:rsid w:val="00B46172"/>
    <w:rsid w:val="00B4659D"/>
    <w:rsid w:val="00B467C5"/>
    <w:rsid w:val="00B51E52"/>
    <w:rsid w:val="00B54B95"/>
    <w:rsid w:val="00B550BC"/>
    <w:rsid w:val="00B5601C"/>
    <w:rsid w:val="00B56D73"/>
    <w:rsid w:val="00B60FB5"/>
    <w:rsid w:val="00B61EBA"/>
    <w:rsid w:val="00B62968"/>
    <w:rsid w:val="00B64626"/>
    <w:rsid w:val="00B64BB8"/>
    <w:rsid w:val="00B7270B"/>
    <w:rsid w:val="00B7375B"/>
    <w:rsid w:val="00B75E08"/>
    <w:rsid w:val="00B76108"/>
    <w:rsid w:val="00B77DF1"/>
    <w:rsid w:val="00B83A24"/>
    <w:rsid w:val="00B84AAE"/>
    <w:rsid w:val="00B92622"/>
    <w:rsid w:val="00B95D9C"/>
    <w:rsid w:val="00B96F11"/>
    <w:rsid w:val="00B97646"/>
    <w:rsid w:val="00BA1940"/>
    <w:rsid w:val="00BA23FA"/>
    <w:rsid w:val="00BA4909"/>
    <w:rsid w:val="00BA5D8C"/>
    <w:rsid w:val="00BA7669"/>
    <w:rsid w:val="00BA7BA7"/>
    <w:rsid w:val="00BB322C"/>
    <w:rsid w:val="00BC0562"/>
    <w:rsid w:val="00BC2D7F"/>
    <w:rsid w:val="00BC42DB"/>
    <w:rsid w:val="00BC4EF9"/>
    <w:rsid w:val="00BC5A97"/>
    <w:rsid w:val="00BC6B1C"/>
    <w:rsid w:val="00BC6F91"/>
    <w:rsid w:val="00BD2739"/>
    <w:rsid w:val="00BD2A64"/>
    <w:rsid w:val="00BD2DCB"/>
    <w:rsid w:val="00BD4002"/>
    <w:rsid w:val="00BD5B8D"/>
    <w:rsid w:val="00BE0CC9"/>
    <w:rsid w:val="00BE50AA"/>
    <w:rsid w:val="00BE6CCA"/>
    <w:rsid w:val="00BF0BF1"/>
    <w:rsid w:val="00BF2263"/>
    <w:rsid w:val="00BF3789"/>
    <w:rsid w:val="00BF3CFB"/>
    <w:rsid w:val="00BF6BA9"/>
    <w:rsid w:val="00BF7D7A"/>
    <w:rsid w:val="00BF7F98"/>
    <w:rsid w:val="00C0343A"/>
    <w:rsid w:val="00C03B25"/>
    <w:rsid w:val="00C03E55"/>
    <w:rsid w:val="00C04055"/>
    <w:rsid w:val="00C06349"/>
    <w:rsid w:val="00C07447"/>
    <w:rsid w:val="00C13583"/>
    <w:rsid w:val="00C13F48"/>
    <w:rsid w:val="00C20748"/>
    <w:rsid w:val="00C21744"/>
    <w:rsid w:val="00C24435"/>
    <w:rsid w:val="00C25C19"/>
    <w:rsid w:val="00C26EF7"/>
    <w:rsid w:val="00C32315"/>
    <w:rsid w:val="00C36DF2"/>
    <w:rsid w:val="00C36F86"/>
    <w:rsid w:val="00C403E0"/>
    <w:rsid w:val="00C40BFA"/>
    <w:rsid w:val="00C41F5A"/>
    <w:rsid w:val="00C42F94"/>
    <w:rsid w:val="00C434A8"/>
    <w:rsid w:val="00C45113"/>
    <w:rsid w:val="00C45648"/>
    <w:rsid w:val="00C4703A"/>
    <w:rsid w:val="00C4736A"/>
    <w:rsid w:val="00C522F0"/>
    <w:rsid w:val="00C52B03"/>
    <w:rsid w:val="00C52D3F"/>
    <w:rsid w:val="00C52D60"/>
    <w:rsid w:val="00C551F8"/>
    <w:rsid w:val="00C5640D"/>
    <w:rsid w:val="00C62A20"/>
    <w:rsid w:val="00C64A52"/>
    <w:rsid w:val="00C64BD8"/>
    <w:rsid w:val="00C6550D"/>
    <w:rsid w:val="00C655D2"/>
    <w:rsid w:val="00C71A2E"/>
    <w:rsid w:val="00C74643"/>
    <w:rsid w:val="00C74F04"/>
    <w:rsid w:val="00C80B88"/>
    <w:rsid w:val="00C80D51"/>
    <w:rsid w:val="00C82FDE"/>
    <w:rsid w:val="00C84A12"/>
    <w:rsid w:val="00C84B1F"/>
    <w:rsid w:val="00C865EF"/>
    <w:rsid w:val="00C8716C"/>
    <w:rsid w:val="00C91CB8"/>
    <w:rsid w:val="00C91F0B"/>
    <w:rsid w:val="00C96EBA"/>
    <w:rsid w:val="00C977CD"/>
    <w:rsid w:val="00CA3F3D"/>
    <w:rsid w:val="00CA411A"/>
    <w:rsid w:val="00CA5E5A"/>
    <w:rsid w:val="00CA6064"/>
    <w:rsid w:val="00CB26B6"/>
    <w:rsid w:val="00CB2846"/>
    <w:rsid w:val="00CB2DC4"/>
    <w:rsid w:val="00CB5375"/>
    <w:rsid w:val="00CB76E5"/>
    <w:rsid w:val="00CB79C7"/>
    <w:rsid w:val="00CD45F6"/>
    <w:rsid w:val="00CD5591"/>
    <w:rsid w:val="00CD57C0"/>
    <w:rsid w:val="00CD5DD5"/>
    <w:rsid w:val="00CE0E98"/>
    <w:rsid w:val="00CE2775"/>
    <w:rsid w:val="00CE40C0"/>
    <w:rsid w:val="00CE4863"/>
    <w:rsid w:val="00CE4915"/>
    <w:rsid w:val="00CE54D6"/>
    <w:rsid w:val="00CE743C"/>
    <w:rsid w:val="00CE7593"/>
    <w:rsid w:val="00CF40F9"/>
    <w:rsid w:val="00D01269"/>
    <w:rsid w:val="00D028F5"/>
    <w:rsid w:val="00D0382A"/>
    <w:rsid w:val="00D10991"/>
    <w:rsid w:val="00D16C5E"/>
    <w:rsid w:val="00D16C7B"/>
    <w:rsid w:val="00D23035"/>
    <w:rsid w:val="00D25731"/>
    <w:rsid w:val="00D25F99"/>
    <w:rsid w:val="00D306F1"/>
    <w:rsid w:val="00D309A0"/>
    <w:rsid w:val="00D33334"/>
    <w:rsid w:val="00D36EAF"/>
    <w:rsid w:val="00D407B1"/>
    <w:rsid w:val="00D40884"/>
    <w:rsid w:val="00D40F56"/>
    <w:rsid w:val="00D422D0"/>
    <w:rsid w:val="00D43117"/>
    <w:rsid w:val="00D441CC"/>
    <w:rsid w:val="00D4534A"/>
    <w:rsid w:val="00D4596F"/>
    <w:rsid w:val="00D46648"/>
    <w:rsid w:val="00D5219B"/>
    <w:rsid w:val="00D52682"/>
    <w:rsid w:val="00D5469D"/>
    <w:rsid w:val="00D55573"/>
    <w:rsid w:val="00D56810"/>
    <w:rsid w:val="00D60B01"/>
    <w:rsid w:val="00D636A2"/>
    <w:rsid w:val="00D67A5A"/>
    <w:rsid w:val="00D70F19"/>
    <w:rsid w:val="00D75C2A"/>
    <w:rsid w:val="00D76638"/>
    <w:rsid w:val="00D77400"/>
    <w:rsid w:val="00D816E4"/>
    <w:rsid w:val="00D835C9"/>
    <w:rsid w:val="00D83668"/>
    <w:rsid w:val="00D91F2B"/>
    <w:rsid w:val="00D93189"/>
    <w:rsid w:val="00D95605"/>
    <w:rsid w:val="00D9574B"/>
    <w:rsid w:val="00D97300"/>
    <w:rsid w:val="00DA055D"/>
    <w:rsid w:val="00DA1FB5"/>
    <w:rsid w:val="00DA30ED"/>
    <w:rsid w:val="00DB110A"/>
    <w:rsid w:val="00DB2AC8"/>
    <w:rsid w:val="00DB2BB5"/>
    <w:rsid w:val="00DB360D"/>
    <w:rsid w:val="00DB6AD0"/>
    <w:rsid w:val="00DB7484"/>
    <w:rsid w:val="00DC50EF"/>
    <w:rsid w:val="00DD07C6"/>
    <w:rsid w:val="00DD17DA"/>
    <w:rsid w:val="00DD207C"/>
    <w:rsid w:val="00DD2969"/>
    <w:rsid w:val="00DD39E7"/>
    <w:rsid w:val="00DD3C96"/>
    <w:rsid w:val="00DE40E6"/>
    <w:rsid w:val="00DE5026"/>
    <w:rsid w:val="00DE600A"/>
    <w:rsid w:val="00DE67DE"/>
    <w:rsid w:val="00DE7F50"/>
    <w:rsid w:val="00DF13B6"/>
    <w:rsid w:val="00DF2872"/>
    <w:rsid w:val="00DF34EB"/>
    <w:rsid w:val="00DF6C68"/>
    <w:rsid w:val="00E019A8"/>
    <w:rsid w:val="00E04AAD"/>
    <w:rsid w:val="00E0590F"/>
    <w:rsid w:val="00E06192"/>
    <w:rsid w:val="00E14169"/>
    <w:rsid w:val="00E16C2D"/>
    <w:rsid w:val="00E214C9"/>
    <w:rsid w:val="00E22249"/>
    <w:rsid w:val="00E2321E"/>
    <w:rsid w:val="00E233AF"/>
    <w:rsid w:val="00E240C5"/>
    <w:rsid w:val="00E24663"/>
    <w:rsid w:val="00E2534B"/>
    <w:rsid w:val="00E25A1C"/>
    <w:rsid w:val="00E31987"/>
    <w:rsid w:val="00E3220A"/>
    <w:rsid w:val="00E33AF6"/>
    <w:rsid w:val="00E33B82"/>
    <w:rsid w:val="00E40308"/>
    <w:rsid w:val="00E41371"/>
    <w:rsid w:val="00E447B0"/>
    <w:rsid w:val="00E45524"/>
    <w:rsid w:val="00E467E5"/>
    <w:rsid w:val="00E469D2"/>
    <w:rsid w:val="00E46A3E"/>
    <w:rsid w:val="00E50B03"/>
    <w:rsid w:val="00E51D92"/>
    <w:rsid w:val="00E52543"/>
    <w:rsid w:val="00E530FC"/>
    <w:rsid w:val="00E53C7D"/>
    <w:rsid w:val="00E56564"/>
    <w:rsid w:val="00E56BBB"/>
    <w:rsid w:val="00E605EB"/>
    <w:rsid w:val="00E62804"/>
    <w:rsid w:val="00E70240"/>
    <w:rsid w:val="00E71A55"/>
    <w:rsid w:val="00E74442"/>
    <w:rsid w:val="00E7561D"/>
    <w:rsid w:val="00E76C36"/>
    <w:rsid w:val="00E77E58"/>
    <w:rsid w:val="00E8008F"/>
    <w:rsid w:val="00E81A47"/>
    <w:rsid w:val="00E87261"/>
    <w:rsid w:val="00E90BDA"/>
    <w:rsid w:val="00E91400"/>
    <w:rsid w:val="00E917EC"/>
    <w:rsid w:val="00E9189A"/>
    <w:rsid w:val="00E97495"/>
    <w:rsid w:val="00EA05C0"/>
    <w:rsid w:val="00EA0898"/>
    <w:rsid w:val="00EA12D6"/>
    <w:rsid w:val="00EA3F03"/>
    <w:rsid w:val="00EA6399"/>
    <w:rsid w:val="00EB73AE"/>
    <w:rsid w:val="00EB7B83"/>
    <w:rsid w:val="00EB7FA4"/>
    <w:rsid w:val="00EC009C"/>
    <w:rsid w:val="00EC7CDA"/>
    <w:rsid w:val="00ED0B58"/>
    <w:rsid w:val="00ED0C8F"/>
    <w:rsid w:val="00ED1C4D"/>
    <w:rsid w:val="00ED59A4"/>
    <w:rsid w:val="00ED5A31"/>
    <w:rsid w:val="00EE463A"/>
    <w:rsid w:val="00EF7419"/>
    <w:rsid w:val="00EF7F68"/>
    <w:rsid w:val="00F000BE"/>
    <w:rsid w:val="00F00CA3"/>
    <w:rsid w:val="00F02AFC"/>
    <w:rsid w:val="00F04BB1"/>
    <w:rsid w:val="00F13060"/>
    <w:rsid w:val="00F14A99"/>
    <w:rsid w:val="00F15E48"/>
    <w:rsid w:val="00F17B55"/>
    <w:rsid w:val="00F23D29"/>
    <w:rsid w:val="00F24D04"/>
    <w:rsid w:val="00F25823"/>
    <w:rsid w:val="00F2676D"/>
    <w:rsid w:val="00F26D4F"/>
    <w:rsid w:val="00F26F28"/>
    <w:rsid w:val="00F27335"/>
    <w:rsid w:val="00F31817"/>
    <w:rsid w:val="00F32235"/>
    <w:rsid w:val="00F34D30"/>
    <w:rsid w:val="00F35A37"/>
    <w:rsid w:val="00F35BA5"/>
    <w:rsid w:val="00F3657B"/>
    <w:rsid w:val="00F426B7"/>
    <w:rsid w:val="00F430FA"/>
    <w:rsid w:val="00F43444"/>
    <w:rsid w:val="00F43914"/>
    <w:rsid w:val="00F46F98"/>
    <w:rsid w:val="00F514A6"/>
    <w:rsid w:val="00F5204D"/>
    <w:rsid w:val="00F56C3A"/>
    <w:rsid w:val="00F57A09"/>
    <w:rsid w:val="00F62F03"/>
    <w:rsid w:val="00F630CA"/>
    <w:rsid w:val="00F63E0C"/>
    <w:rsid w:val="00F64F74"/>
    <w:rsid w:val="00F70CD5"/>
    <w:rsid w:val="00F717B8"/>
    <w:rsid w:val="00F75F7A"/>
    <w:rsid w:val="00F76A83"/>
    <w:rsid w:val="00F81767"/>
    <w:rsid w:val="00F83AE9"/>
    <w:rsid w:val="00F84A0A"/>
    <w:rsid w:val="00F84B04"/>
    <w:rsid w:val="00F84B1A"/>
    <w:rsid w:val="00F87FE5"/>
    <w:rsid w:val="00F94838"/>
    <w:rsid w:val="00F94D89"/>
    <w:rsid w:val="00F9543B"/>
    <w:rsid w:val="00F965FF"/>
    <w:rsid w:val="00FA0381"/>
    <w:rsid w:val="00FB1C75"/>
    <w:rsid w:val="00FB3E61"/>
    <w:rsid w:val="00FB4ED5"/>
    <w:rsid w:val="00FC2768"/>
    <w:rsid w:val="00FC4970"/>
    <w:rsid w:val="00FC499A"/>
    <w:rsid w:val="00FC5BAC"/>
    <w:rsid w:val="00FC5EF7"/>
    <w:rsid w:val="00FC7D68"/>
    <w:rsid w:val="00FD0F9A"/>
    <w:rsid w:val="00FD24C8"/>
    <w:rsid w:val="00FD41FC"/>
    <w:rsid w:val="00FD6FAA"/>
    <w:rsid w:val="00FE005C"/>
    <w:rsid w:val="00FE1570"/>
    <w:rsid w:val="00FE2B51"/>
    <w:rsid w:val="00FE4845"/>
    <w:rsid w:val="00FE5349"/>
    <w:rsid w:val="00FE6982"/>
    <w:rsid w:val="00FF04E6"/>
    <w:rsid w:val="00FF54E3"/>
    <w:rsid w:val="00FF76FC"/>
    <w:rsid w:val="0BBCEB95"/>
    <w:rsid w:val="28EE3E6C"/>
    <w:rsid w:val="2983A24C"/>
    <w:rsid w:val="2D3422CE"/>
    <w:rsid w:val="357109A9"/>
    <w:rsid w:val="3AAB9472"/>
    <w:rsid w:val="3D2B44DA"/>
    <w:rsid w:val="470DE923"/>
    <w:rsid w:val="57A8AB93"/>
    <w:rsid w:val="6DA6957D"/>
    <w:rsid w:val="7135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1A7B4"/>
  <w15:docId w15:val="{3D3F84ED-03B6-426D-85AD-78D4FBEA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  <w:style w:type="character" w:styleId="Betoning">
    <w:name w:val="Emphasis"/>
    <w:basedOn w:val="Standardstycketeckensnitt"/>
    <w:uiPriority w:val="20"/>
    <w:qFormat/>
    <w:rsid w:val="00D03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3.2.3%20Kallelse%20och%20dagordning%20styrelsem&#246;te%202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8FB6-AAB1-4472-A403-086E3A84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3.2.3 Kallelse och dagordning styrelsemöte 2_mall</Template>
  <TotalTime>4</TotalTime>
  <Pages>1</Pages>
  <Words>122</Words>
  <Characters>801</Characters>
  <Application>Microsoft Office Word</Application>
  <DocSecurity>0</DocSecurity>
  <Lines>27</Lines>
  <Paragraphs>22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Kontakt BrfGårdskvarten</cp:lastModifiedBy>
  <cp:revision>10</cp:revision>
  <cp:lastPrinted>2026-05-28T17:39:00Z</cp:lastPrinted>
  <dcterms:created xsi:type="dcterms:W3CDTF">2025-05-29T11:55:00Z</dcterms:created>
  <dcterms:modified xsi:type="dcterms:W3CDTF">2026-05-28T17:42:00Z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